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ED39B" w14:textId="759772EA" w:rsidR="00935C07" w:rsidRDefault="00782081" w:rsidP="00B94FF4">
      <w:pPr>
        <w:ind w:rightChars="123" w:right="279"/>
        <w:jc w:val="right"/>
      </w:pPr>
      <w:r>
        <w:rPr>
          <w:rFonts w:hint="eastAsia"/>
        </w:rPr>
        <w:t>年　　月　　日</w:t>
      </w:r>
    </w:p>
    <w:p w14:paraId="6298CA0E" w14:textId="77777777" w:rsidR="00782081" w:rsidRDefault="00782081"/>
    <w:p w14:paraId="1A8C78BE" w14:textId="77777777" w:rsidR="00782081" w:rsidRDefault="00782081"/>
    <w:p w14:paraId="1A00DBF4" w14:textId="0C277342" w:rsidR="00782081" w:rsidRDefault="00BB14CF" w:rsidP="00BB14CF">
      <w:pPr>
        <w:ind w:firstLineChars="100" w:firstLine="227"/>
      </w:pPr>
      <w:r>
        <w:rPr>
          <w:rFonts w:hint="eastAsia"/>
        </w:rPr>
        <w:t xml:space="preserve">千葉県知事　　　　　</w:t>
      </w:r>
      <w:r w:rsidR="00782081">
        <w:rPr>
          <w:rFonts w:hint="eastAsia"/>
        </w:rPr>
        <w:t>様</w:t>
      </w:r>
    </w:p>
    <w:p w14:paraId="2E02EBB2" w14:textId="77777777" w:rsidR="00782081" w:rsidRDefault="00782081"/>
    <w:p w14:paraId="4118CD27" w14:textId="77777777" w:rsidR="00782081" w:rsidRDefault="00782081"/>
    <w:p w14:paraId="6F832190" w14:textId="16F05553" w:rsidR="006347CE" w:rsidRDefault="006347CE" w:rsidP="006347CE">
      <w:pPr>
        <w:tabs>
          <w:tab w:val="right" w:pos="9099"/>
        </w:tabs>
        <w:ind w:firstLineChars="1900" w:firstLine="4308"/>
      </w:pPr>
      <w:r>
        <w:rPr>
          <w:rFonts w:hint="eastAsia"/>
        </w:rPr>
        <w:t>住　所</w:t>
      </w:r>
    </w:p>
    <w:p w14:paraId="14AB8DB2" w14:textId="0EB3A34D" w:rsidR="006347CE" w:rsidRDefault="006347CE" w:rsidP="00BB14CF">
      <w:pPr>
        <w:ind w:firstLineChars="1900" w:firstLine="4308"/>
        <w:jc w:val="left"/>
      </w:pPr>
      <w:r>
        <w:rPr>
          <w:rFonts w:hint="eastAsia"/>
        </w:rPr>
        <w:t xml:space="preserve">氏　</w:t>
      </w:r>
      <w:r w:rsidR="00BB14CF">
        <w:rPr>
          <w:rFonts w:hint="eastAsia"/>
        </w:rPr>
        <w:t>名</w:t>
      </w:r>
    </w:p>
    <w:p w14:paraId="1467AD39" w14:textId="77777777" w:rsidR="006347CE" w:rsidRDefault="006347CE" w:rsidP="006347CE">
      <w:pPr>
        <w:ind w:firstLineChars="2100" w:firstLine="4132"/>
        <w:rPr>
          <w:sz w:val="21"/>
          <w:szCs w:val="21"/>
        </w:rPr>
      </w:pPr>
      <w:r>
        <w:rPr>
          <w:rFonts w:hint="eastAsia"/>
          <w:sz w:val="21"/>
          <w:szCs w:val="21"/>
        </w:rPr>
        <w:t>（法人にあっては、所在地、名称、代表者の氏名）</w:t>
      </w:r>
    </w:p>
    <w:p w14:paraId="686D2917" w14:textId="77777777" w:rsidR="00782081" w:rsidRPr="006347CE" w:rsidRDefault="00782081"/>
    <w:p w14:paraId="3ECE38D6" w14:textId="77777777" w:rsidR="00782081" w:rsidRDefault="00782081"/>
    <w:p w14:paraId="08674FA6" w14:textId="0B26EFCF" w:rsidR="00782081" w:rsidRDefault="00782081" w:rsidP="00BB14CF">
      <w:pPr>
        <w:ind w:firstLineChars="100" w:firstLine="227"/>
      </w:pPr>
      <w:r w:rsidRPr="00641A54">
        <w:rPr>
          <w:rFonts w:hint="eastAsia"/>
          <w:u w:val="single"/>
        </w:rPr>
        <w:t xml:space="preserve">　</w:t>
      </w:r>
      <w:r w:rsidR="00641A54" w:rsidRPr="00641A54">
        <w:rPr>
          <w:rFonts w:hint="eastAsia"/>
          <w:u w:val="single"/>
        </w:rPr>
        <w:t xml:space="preserve">　　　　　</w:t>
      </w:r>
      <w:r>
        <w:rPr>
          <w:rFonts w:hint="eastAsia"/>
        </w:rPr>
        <w:t>国定公園</w:t>
      </w:r>
      <w:r w:rsidR="00641A54">
        <w:rPr>
          <w:rFonts w:hint="eastAsia"/>
        </w:rPr>
        <w:t>（県立</w:t>
      </w:r>
      <w:r w:rsidR="00641A54" w:rsidRPr="00641A54">
        <w:rPr>
          <w:rFonts w:hint="eastAsia"/>
          <w:u w:val="single"/>
        </w:rPr>
        <w:t xml:space="preserve">　</w:t>
      </w:r>
      <w:r w:rsidR="00641A54">
        <w:rPr>
          <w:rFonts w:hint="eastAsia"/>
          <w:u w:val="single"/>
        </w:rPr>
        <w:t xml:space="preserve">　　</w:t>
      </w:r>
      <w:r w:rsidR="00641A54" w:rsidRPr="00641A54">
        <w:rPr>
          <w:rFonts w:hint="eastAsia"/>
          <w:u w:val="single"/>
        </w:rPr>
        <w:t xml:space="preserve">　　　</w:t>
      </w:r>
      <w:r w:rsidR="007326EC">
        <w:rPr>
          <w:rFonts w:hint="eastAsia"/>
        </w:rPr>
        <w:t>自然公園）</w:t>
      </w:r>
      <w:r>
        <w:rPr>
          <w:rFonts w:hint="eastAsia"/>
        </w:rPr>
        <w:t>特別地域内</w:t>
      </w:r>
      <w:r w:rsidR="007326EC" w:rsidRPr="007326EC">
        <w:rPr>
          <w:rFonts w:hint="eastAsia"/>
          <w:u w:val="single"/>
        </w:rPr>
        <w:t xml:space="preserve">　</w:t>
      </w:r>
      <w:r w:rsidR="00641A54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許可申請</w:t>
      </w:r>
      <w:r w:rsidR="00B94FF4">
        <w:rPr>
          <w:rFonts w:hint="eastAsia"/>
        </w:rPr>
        <w:t>の</w:t>
      </w:r>
      <w:r>
        <w:rPr>
          <w:rFonts w:hint="eastAsia"/>
        </w:rPr>
        <w:t>取下</w:t>
      </w:r>
      <w:r w:rsidR="00B94FF4">
        <w:rPr>
          <w:rFonts w:hint="eastAsia"/>
        </w:rPr>
        <w:t>書</w:t>
      </w:r>
    </w:p>
    <w:p w14:paraId="7E6747FA" w14:textId="77777777" w:rsidR="00782081" w:rsidRPr="00BB14CF" w:rsidRDefault="00782081"/>
    <w:p w14:paraId="5B413642" w14:textId="7A85DB8C" w:rsidR="00782081" w:rsidRDefault="007326EC" w:rsidP="0030280E">
      <w:pPr>
        <w:ind w:firstLineChars="100" w:firstLine="227"/>
      </w:pPr>
      <w:r w:rsidRPr="00641A54">
        <w:rPr>
          <w:rFonts w:hint="eastAsia"/>
          <w:u w:val="single"/>
        </w:rPr>
        <w:t xml:space="preserve">　</w:t>
      </w:r>
      <w:r w:rsidR="0030280E">
        <w:rPr>
          <w:rFonts w:hint="eastAsia"/>
          <w:u w:val="single"/>
        </w:rPr>
        <w:t xml:space="preserve">　　</w:t>
      </w:r>
      <w:r w:rsidRPr="00641A54">
        <w:rPr>
          <w:rFonts w:hint="eastAsia"/>
          <w:u w:val="single"/>
        </w:rPr>
        <w:t xml:space="preserve">　</w:t>
      </w:r>
      <w:r w:rsidR="00782081" w:rsidRPr="00641A54">
        <w:rPr>
          <w:rFonts w:hint="eastAsia"/>
          <w:u w:val="single"/>
        </w:rPr>
        <w:t>年</w:t>
      </w:r>
      <w:r w:rsidRPr="00641A54">
        <w:rPr>
          <w:rFonts w:hint="eastAsia"/>
          <w:u w:val="single"/>
        </w:rPr>
        <w:t xml:space="preserve">　　</w:t>
      </w:r>
      <w:r w:rsidR="0030280E">
        <w:rPr>
          <w:rFonts w:hint="eastAsia"/>
          <w:u w:val="single"/>
        </w:rPr>
        <w:t xml:space="preserve">　</w:t>
      </w:r>
      <w:r w:rsidRPr="00641A54">
        <w:rPr>
          <w:rFonts w:hint="eastAsia"/>
          <w:u w:val="single"/>
        </w:rPr>
        <w:t>月</w:t>
      </w:r>
      <w:r w:rsidR="00641A54">
        <w:rPr>
          <w:rFonts w:hint="eastAsia"/>
          <w:u w:val="single"/>
        </w:rPr>
        <w:t xml:space="preserve">　</w:t>
      </w:r>
      <w:r w:rsidR="0030280E">
        <w:rPr>
          <w:rFonts w:hint="eastAsia"/>
          <w:u w:val="single"/>
        </w:rPr>
        <w:t xml:space="preserve">　</w:t>
      </w:r>
      <w:r w:rsidRPr="00641A54">
        <w:rPr>
          <w:rFonts w:hint="eastAsia"/>
          <w:u w:val="single"/>
        </w:rPr>
        <w:t xml:space="preserve">　日</w:t>
      </w:r>
      <w:r w:rsidR="00782081" w:rsidRPr="00641A54">
        <w:rPr>
          <w:rFonts w:hint="eastAsia"/>
          <w:u w:val="single"/>
        </w:rPr>
        <w:t>付け</w:t>
      </w:r>
      <w:r w:rsidR="00782081">
        <w:rPr>
          <w:rFonts w:hint="eastAsia"/>
        </w:rPr>
        <w:t>で申請した下記行為に係るこのことについては、都合により取下げいたします。</w:t>
      </w:r>
    </w:p>
    <w:p w14:paraId="6FCB664E" w14:textId="77777777" w:rsidR="00782081" w:rsidRDefault="00782081" w:rsidP="00782081">
      <w:pPr>
        <w:pStyle w:val="a3"/>
      </w:pPr>
      <w:r>
        <w:rPr>
          <w:rFonts w:hint="eastAsia"/>
        </w:rPr>
        <w:t>記</w:t>
      </w:r>
    </w:p>
    <w:p w14:paraId="6920A07D" w14:textId="77777777" w:rsidR="00641A54" w:rsidRPr="00641A54" w:rsidRDefault="00641A54" w:rsidP="00641A54"/>
    <w:p w14:paraId="23B9D9D1" w14:textId="77777777" w:rsidR="007326EC" w:rsidRDefault="00782081" w:rsidP="0027764C">
      <w:pPr>
        <w:ind w:leftChars="187" w:left="427" w:hanging="3"/>
        <w:rPr>
          <w:u w:val="single"/>
        </w:rPr>
      </w:pPr>
      <w:r w:rsidRPr="00BB14CF">
        <w:rPr>
          <w:rFonts w:hint="eastAsia"/>
          <w:spacing w:val="104"/>
          <w:kern w:val="0"/>
          <w:fitText w:val="1135" w:id="627837440"/>
        </w:rPr>
        <w:t>申請</w:t>
      </w:r>
      <w:r w:rsidRPr="00BB14CF">
        <w:rPr>
          <w:rFonts w:hint="eastAsia"/>
          <w:kern w:val="0"/>
          <w:fitText w:val="1135" w:id="627837440"/>
        </w:rPr>
        <w:t>地</w:t>
      </w:r>
      <w:r>
        <w:rPr>
          <w:rFonts w:hint="eastAsia"/>
        </w:rPr>
        <w:t xml:space="preserve">　　</w:t>
      </w:r>
      <w:r w:rsidR="00641A54" w:rsidRPr="00641A54">
        <w:rPr>
          <w:rFonts w:hint="eastAsia"/>
          <w:u w:val="single"/>
        </w:rPr>
        <w:t xml:space="preserve">　　　　</w:t>
      </w:r>
      <w:r w:rsidR="00641A54">
        <w:rPr>
          <w:rFonts w:hint="eastAsia"/>
          <w:u w:val="single"/>
        </w:rPr>
        <w:t xml:space="preserve">　　　　　　　　　　　　　　　　　　　　　　　　</w:t>
      </w:r>
      <w:r w:rsidR="00641A54" w:rsidRPr="00641A54">
        <w:rPr>
          <w:rFonts w:hint="eastAsia"/>
          <w:u w:val="single"/>
        </w:rPr>
        <w:t xml:space="preserve">　</w:t>
      </w:r>
    </w:p>
    <w:p w14:paraId="2BE5EAD0" w14:textId="77777777" w:rsidR="00641A54" w:rsidRPr="00641A54" w:rsidRDefault="00641A54" w:rsidP="0027764C">
      <w:pPr>
        <w:ind w:leftChars="187" w:left="427" w:hanging="3"/>
        <w:rPr>
          <w:u w:val="single"/>
        </w:rPr>
      </w:pPr>
    </w:p>
    <w:p w14:paraId="2E6DF6C5" w14:textId="77777777" w:rsidR="00641A54" w:rsidRPr="00641A54" w:rsidRDefault="008D4530" w:rsidP="00641A54">
      <w:pPr>
        <w:ind w:leftChars="187" w:left="427" w:hanging="3"/>
        <w:rPr>
          <w:u w:val="single"/>
        </w:rPr>
      </w:pPr>
      <w:r>
        <w:rPr>
          <w:rFonts w:hint="eastAsia"/>
        </w:rPr>
        <w:t>行為の内容</w:t>
      </w:r>
      <w:r w:rsidR="00782081">
        <w:rPr>
          <w:rFonts w:hint="eastAsia"/>
        </w:rPr>
        <w:t xml:space="preserve">　　</w:t>
      </w:r>
      <w:r w:rsidR="00641A54" w:rsidRPr="00641A54">
        <w:rPr>
          <w:rFonts w:hint="eastAsia"/>
          <w:u w:val="single"/>
        </w:rPr>
        <w:t xml:space="preserve">　　　　</w:t>
      </w:r>
      <w:r w:rsidR="00641A54">
        <w:rPr>
          <w:rFonts w:hint="eastAsia"/>
          <w:u w:val="single"/>
        </w:rPr>
        <w:t xml:space="preserve">　　　　　　　　　　　　　　　　　　　　　　　　</w:t>
      </w:r>
      <w:r w:rsidR="00641A54" w:rsidRPr="00641A54">
        <w:rPr>
          <w:rFonts w:hint="eastAsia"/>
          <w:u w:val="single"/>
        </w:rPr>
        <w:t xml:space="preserve">　</w:t>
      </w:r>
    </w:p>
    <w:p w14:paraId="4BA0A8CD" w14:textId="77777777" w:rsidR="00782081" w:rsidRPr="00641A54" w:rsidRDefault="00782081" w:rsidP="0027764C">
      <w:pPr>
        <w:ind w:leftChars="187" w:left="427" w:hanging="3"/>
      </w:pPr>
    </w:p>
    <w:p w14:paraId="6D789404" w14:textId="77777777" w:rsidR="00641A54" w:rsidRPr="00641A54" w:rsidRDefault="007326EC" w:rsidP="00641A54">
      <w:pPr>
        <w:ind w:leftChars="187" w:left="427" w:hanging="3"/>
        <w:rPr>
          <w:u w:val="single"/>
        </w:rPr>
      </w:pPr>
      <w:r>
        <w:rPr>
          <w:rFonts w:hint="eastAsia"/>
        </w:rPr>
        <w:t>理　　　由</w:t>
      </w:r>
      <w:r w:rsidR="00641A54">
        <w:rPr>
          <w:rFonts w:hint="eastAsia"/>
        </w:rPr>
        <w:t xml:space="preserve">　　</w:t>
      </w:r>
      <w:r w:rsidR="00641A54" w:rsidRPr="00641A54">
        <w:rPr>
          <w:rFonts w:hint="eastAsia"/>
          <w:u w:val="single"/>
        </w:rPr>
        <w:t xml:space="preserve">　　　　</w:t>
      </w:r>
      <w:r w:rsidR="00641A54">
        <w:rPr>
          <w:rFonts w:hint="eastAsia"/>
          <w:u w:val="single"/>
        </w:rPr>
        <w:t xml:space="preserve">　　　　　　　　　　　　　　　　　　　　　　　　</w:t>
      </w:r>
      <w:r w:rsidR="00641A54" w:rsidRPr="00641A54">
        <w:rPr>
          <w:rFonts w:hint="eastAsia"/>
          <w:u w:val="single"/>
        </w:rPr>
        <w:t xml:space="preserve">　</w:t>
      </w:r>
    </w:p>
    <w:p w14:paraId="45D34B99" w14:textId="77777777" w:rsidR="00782081" w:rsidRDefault="00782081"/>
    <w:p w14:paraId="56080705" w14:textId="6844BBF2" w:rsidR="00641A54" w:rsidRPr="00641A54" w:rsidRDefault="0030280E" w:rsidP="00641A54">
      <w:pPr>
        <w:ind w:leftChars="187" w:left="427" w:hanging="3"/>
        <w:rPr>
          <w:u w:val="single"/>
        </w:rPr>
      </w:pPr>
      <w:r>
        <w:rPr>
          <w:rFonts w:hint="eastAsia"/>
        </w:rPr>
        <w:t xml:space="preserve">　　　　　　　</w:t>
      </w:r>
      <w:r w:rsidR="00641A54" w:rsidRPr="00641A54">
        <w:rPr>
          <w:rFonts w:hint="eastAsia"/>
          <w:u w:val="single"/>
        </w:rPr>
        <w:t xml:space="preserve">　　　　</w:t>
      </w:r>
      <w:r w:rsidR="00641A54">
        <w:rPr>
          <w:rFonts w:hint="eastAsia"/>
          <w:u w:val="single"/>
        </w:rPr>
        <w:t xml:space="preserve">　　　　　　　　　　　　　　　　　　　　　　　　</w:t>
      </w:r>
      <w:r w:rsidR="00641A54" w:rsidRPr="00641A54">
        <w:rPr>
          <w:rFonts w:hint="eastAsia"/>
          <w:u w:val="single"/>
        </w:rPr>
        <w:t xml:space="preserve">　</w:t>
      </w:r>
    </w:p>
    <w:p w14:paraId="0D022DE0" w14:textId="77777777" w:rsidR="00641A54" w:rsidRPr="00641A54" w:rsidRDefault="00641A54"/>
    <w:sectPr w:rsidR="00641A54" w:rsidRPr="00641A54" w:rsidSect="00935C07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72F78" w14:textId="77777777" w:rsidR="006347CE" w:rsidRDefault="006347CE" w:rsidP="006347CE">
      <w:r>
        <w:separator/>
      </w:r>
    </w:p>
  </w:endnote>
  <w:endnote w:type="continuationSeparator" w:id="0">
    <w:p w14:paraId="2B3B0583" w14:textId="77777777" w:rsidR="006347CE" w:rsidRDefault="006347CE" w:rsidP="0063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03D55" w14:textId="77777777" w:rsidR="006347CE" w:rsidRDefault="006347CE" w:rsidP="006347CE">
      <w:r>
        <w:separator/>
      </w:r>
    </w:p>
  </w:footnote>
  <w:footnote w:type="continuationSeparator" w:id="0">
    <w:p w14:paraId="741B4E3D" w14:textId="77777777" w:rsidR="006347CE" w:rsidRDefault="006347CE" w:rsidP="00634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attachedTemplate r:id="rId1"/>
  <w:defaultTabStop w:val="851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081"/>
    <w:rsid w:val="0027764C"/>
    <w:rsid w:val="0030280E"/>
    <w:rsid w:val="003A1C70"/>
    <w:rsid w:val="004407A4"/>
    <w:rsid w:val="006347CE"/>
    <w:rsid w:val="00641A54"/>
    <w:rsid w:val="00704D5A"/>
    <w:rsid w:val="007326EC"/>
    <w:rsid w:val="00782081"/>
    <w:rsid w:val="008D4530"/>
    <w:rsid w:val="00935C07"/>
    <w:rsid w:val="00AA6E93"/>
    <w:rsid w:val="00B94FF4"/>
    <w:rsid w:val="00BB14CF"/>
    <w:rsid w:val="00DF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50C2CC"/>
  <w15:docId w15:val="{412B7B24-3276-418F-9E60-EF24325F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C07"/>
    <w:pPr>
      <w:widowControl w:val="0"/>
      <w:jc w:val="both"/>
    </w:pPr>
    <w:rPr>
      <w:kern w:val="2"/>
      <w:sz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2081"/>
    <w:pPr>
      <w:jc w:val="center"/>
    </w:pPr>
  </w:style>
  <w:style w:type="character" w:customStyle="1" w:styleId="a4">
    <w:name w:val="記 (文字)"/>
    <w:basedOn w:val="a0"/>
    <w:link w:val="a3"/>
    <w:uiPriority w:val="99"/>
    <w:rsid w:val="00782081"/>
    <w:rPr>
      <w:kern w:val="2"/>
      <w:sz w:val="24"/>
      <w:lang w:bidi="he-IL"/>
    </w:rPr>
  </w:style>
  <w:style w:type="paragraph" w:styleId="a5">
    <w:name w:val="Closing"/>
    <w:basedOn w:val="a"/>
    <w:link w:val="a6"/>
    <w:uiPriority w:val="99"/>
    <w:unhideWhenUsed/>
    <w:rsid w:val="00782081"/>
    <w:pPr>
      <w:jc w:val="right"/>
    </w:pPr>
  </w:style>
  <w:style w:type="character" w:customStyle="1" w:styleId="a6">
    <w:name w:val="結語 (文字)"/>
    <w:basedOn w:val="a0"/>
    <w:link w:val="a5"/>
    <w:uiPriority w:val="99"/>
    <w:rsid w:val="00782081"/>
    <w:rPr>
      <w:kern w:val="2"/>
      <w:sz w:val="24"/>
      <w:lang w:bidi="he-IL"/>
    </w:rPr>
  </w:style>
  <w:style w:type="paragraph" w:styleId="a7">
    <w:name w:val="header"/>
    <w:basedOn w:val="a"/>
    <w:link w:val="a8"/>
    <w:uiPriority w:val="99"/>
    <w:unhideWhenUsed/>
    <w:rsid w:val="006347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47CE"/>
    <w:rPr>
      <w:kern w:val="2"/>
      <w:sz w:val="24"/>
      <w:lang w:bidi="he-IL"/>
    </w:rPr>
  </w:style>
  <w:style w:type="paragraph" w:styleId="a9">
    <w:name w:val="footer"/>
    <w:basedOn w:val="a"/>
    <w:link w:val="aa"/>
    <w:uiPriority w:val="99"/>
    <w:unhideWhenUsed/>
    <w:rsid w:val="006347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47CE"/>
    <w:rPr>
      <w:kern w:val="2"/>
      <w:sz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m.iwsk4\MyDocuments\&#27161;&#28310;&#26360;&#24335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標準書式.dotx</Template>
  <TotalTime>0</TotalTime>
  <Pages>1</Pages>
  <Words>46</Words>
  <Characters>264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2024-04-30T05:20:00Z</dcterms:created>
  <dcterms:modified xsi:type="dcterms:W3CDTF">2024-04-30T05:20:00Z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