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73093A">
        <w:rPr>
          <w:rFonts w:ascii="ＭＳ ゴシック" w:eastAsia="ＭＳ ゴシック" w:hAnsi="ＭＳ ゴシック" w:hint="eastAsia"/>
        </w:rPr>
        <w:t>様式第十</w:t>
      </w:r>
      <w:r w:rsidR="00A776E6" w:rsidRPr="0073093A">
        <w:rPr>
          <w:rFonts w:ascii="ＭＳ ゴシック" w:eastAsia="ＭＳ ゴシック" w:hAnsi="ＭＳ ゴシック" w:hint="eastAsia"/>
        </w:rPr>
        <w:t>七</w:t>
      </w:r>
      <w:r w:rsidRPr="0073093A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(第十条の</w:t>
      </w:r>
      <w:r w:rsidR="00A776E6">
        <w:rPr>
          <w:rFonts w:hint="eastAsia"/>
        </w:rPr>
        <w:t>二</w:t>
      </w:r>
      <w:r>
        <w:rPr>
          <w:rFonts w:hint="eastAsia"/>
        </w:rPr>
        <w:t>十</w:t>
      </w:r>
      <w:r w:rsidR="00A776E6">
        <w:rPr>
          <w:rFonts w:hint="eastAsia"/>
        </w:rPr>
        <w:t>三</w:t>
      </w:r>
      <w:r>
        <w:rPr>
          <w:rFonts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048"/>
      </w:tblGrid>
      <w:tr w:rsidR="00305B11" w:rsidTr="0013605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305B11" w:rsidRDefault="00A776E6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特別管理</w:t>
            </w:r>
            <w:r w:rsidR="00305B11"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680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305B11" w:rsidTr="00136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94A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千葉</w:t>
            </w:r>
            <w:r w:rsidR="00305B11">
              <w:rPr>
                <w:rFonts w:hint="eastAsia"/>
              </w:rPr>
              <w:t xml:space="preserve">県知事　</w:t>
            </w:r>
            <w:r w:rsidR="000A0262">
              <w:rPr>
                <w:rFonts w:hint="eastAsia"/>
              </w:rPr>
              <w:t xml:space="preserve">　　</w:t>
            </w:r>
            <w:r w:rsidR="00305B11">
              <w:rPr>
                <w:rFonts w:hint="eastAsia"/>
              </w:rPr>
              <w:t xml:space="preserve">　</w:t>
            </w:r>
            <w:r w:rsidR="000A0262">
              <w:rPr>
                <w:rFonts w:hint="eastAsia"/>
              </w:rPr>
              <w:t xml:space="preserve">　　　様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C35E58"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 w:rsidP="00F66F9A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F66F9A" w:rsidRPr="00F66F9A" w:rsidRDefault="00F66F9A" w:rsidP="00F66F9A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担当者　　　　　　　　　　　　　　　　　</w:t>
            </w:r>
          </w:p>
          <w:p w:rsidR="00305B11" w:rsidRDefault="002522B1" w:rsidP="002522B1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2522B1">
              <w:rPr>
                <w:rFonts w:hint="eastAsia"/>
                <w:sz w:val="20"/>
              </w:rPr>
              <w:t xml:space="preserve">　　　年　　月　　日付け第           </w:t>
            </w:r>
            <w:r w:rsidR="00305B11" w:rsidRPr="002522B1">
              <w:rPr>
                <w:rFonts w:hint="eastAsia"/>
                <w:sz w:val="20"/>
              </w:rPr>
              <w:t>号で許可を受けた</w:t>
            </w:r>
            <w:r w:rsidR="00A776E6" w:rsidRPr="002522B1">
              <w:rPr>
                <w:rFonts w:hint="eastAsia"/>
                <w:sz w:val="20"/>
              </w:rPr>
              <w:t>特別管理</w:t>
            </w:r>
            <w:r w:rsidR="00305B11" w:rsidRPr="002522B1">
              <w:rPr>
                <w:rFonts w:hint="eastAsia"/>
                <w:sz w:val="20"/>
              </w:rPr>
              <w:t>産業廃棄物処理業に係る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76E6" w:rsidRPr="002522B1" w:rsidRDefault="00A776E6" w:rsidP="00432D23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  <w:sz w:val="20"/>
              </w:rPr>
            </w:pPr>
            <w:r w:rsidRPr="002522B1">
              <w:rPr>
                <w:rFonts w:hint="eastAsia"/>
                <w:sz w:val="20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6E6" w:rsidRPr="002522B1" w:rsidRDefault="00A776E6" w:rsidP="00432D23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hint="eastAsia"/>
                <w:sz w:val="20"/>
              </w:rPr>
            </w:pPr>
            <w:r w:rsidRPr="002522B1">
              <w:rPr>
                <w:rFonts w:hint="eastAsia"/>
                <w:sz w:val="20"/>
              </w:rPr>
              <w:t>廃止</w:t>
            </w:r>
          </w:p>
          <w:p w:rsidR="00A776E6" w:rsidRPr="002522B1" w:rsidRDefault="00A776E6" w:rsidP="00432D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20"/>
              </w:rPr>
            </w:pPr>
            <w:r w:rsidRPr="002522B1">
              <w:rPr>
                <w:rFonts w:hint="eastAsia"/>
                <w:sz w:val="20"/>
              </w:rPr>
              <w:t>変更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776E6" w:rsidRPr="002522B1" w:rsidRDefault="00A776E6" w:rsidP="00432D23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  <w:sz w:val="20"/>
              </w:rPr>
            </w:pPr>
            <w:r w:rsidRPr="002522B1">
              <w:rPr>
                <w:rFonts w:hint="eastAsia"/>
                <w:sz w:val="20"/>
              </w:rPr>
              <w:t>したので、廃棄物の処理及び清掃に関する法律第14条の5第3項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8510" w:type="dxa"/>
            <w:gridSpan w:val="9"/>
            <w:tcBorders>
              <w:top w:val="nil"/>
            </w:tcBorders>
            <w:vAlign w:val="center"/>
          </w:tcPr>
          <w:p w:rsidR="00A776E6" w:rsidRPr="002522B1" w:rsidRDefault="002522B1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  <w:sz w:val="20"/>
              </w:rPr>
            </w:pPr>
            <w:r w:rsidRPr="002522B1">
              <w:rPr>
                <w:rFonts w:hint="eastAsia"/>
                <w:sz w:val="20"/>
              </w:rPr>
              <w:t>に</w:t>
            </w:r>
            <w:r w:rsidR="00A776E6" w:rsidRPr="002522B1">
              <w:rPr>
                <w:rFonts w:hint="eastAsia"/>
                <w:sz w:val="20"/>
              </w:rPr>
              <w:t>おいて準用する同法第7条の2第3項の規定により、関係書類等を添えて届け出ます。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5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048" w:type="dxa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415" w:type="dxa"/>
            <w:gridSpan w:val="4"/>
            <w:vAlign w:val="center"/>
          </w:tcPr>
          <w:p w:rsidR="00A776E6" w:rsidRDefault="00A776E6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</w:t>
            </w:r>
            <w:r w:rsidR="005F22D4">
              <w:rPr>
                <w:rFonts w:hint="eastAsia"/>
              </w:rPr>
              <w:t>23</w:t>
            </w:r>
            <w:r>
              <w:rPr>
                <w:rFonts w:hint="eastAsia"/>
              </w:rPr>
              <w:t>第1項第2号に掲げる事項を除く。)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vAlign w:val="center"/>
          </w:tcPr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10" w:type="dxa"/>
            <w:gridSpan w:val="9"/>
            <w:tcBorders>
              <w:bottom w:val="nil"/>
            </w:tcBorders>
            <w:vAlign w:val="center"/>
          </w:tcPr>
          <w:p w:rsidR="00A776E6" w:rsidRDefault="00A776E6" w:rsidP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規則第10条の23第1項第2号に掲げる事項</w:t>
            </w:r>
            <w:r>
              <w:t>)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2" w:type="dxa"/>
            <w:gridSpan w:val="8"/>
            <w:vAlign w:val="center"/>
          </w:tcPr>
          <w:p w:rsidR="00A776E6" w:rsidRDefault="00A776E6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08738B">
              <w:rPr>
                <w:rFonts w:hint="eastAsia"/>
              </w:rPr>
              <w:t>(ふりがな)</w:t>
            </w:r>
          </w:p>
          <w:p w:rsidR="00A776E6" w:rsidRDefault="0081293D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　　</w:t>
            </w:r>
            <w:r w:rsidR="00A63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称</w:t>
            </w:r>
          </w:p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80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2" w:type="dxa"/>
            <w:gridSpan w:val="8"/>
            <w:vAlign w:val="center"/>
          </w:tcPr>
          <w:p w:rsidR="00A776E6" w:rsidRDefault="00A776E6" w:rsidP="00824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</w:t>
            </w:r>
            <w:r w:rsidR="00824C88">
              <w:rPr>
                <w:rFonts w:hint="eastAsia"/>
              </w:rPr>
              <w:t>る場合の当該法人の役員を含む）、株主、</w:t>
            </w:r>
            <w:r w:rsidR="00824C88" w:rsidRPr="00A956A0">
              <w:rPr>
                <w:rFonts w:hint="eastAsia"/>
              </w:rPr>
              <w:t>出資をしている者</w:t>
            </w:r>
            <w:r w:rsidR="00824C88">
              <w:rPr>
                <w:rFonts w:hint="eastAsia"/>
              </w:rPr>
              <w:t>及び使用人の変更</w:t>
            </w:r>
          </w:p>
          <w:p w:rsidR="00A776E6" w:rsidRDefault="00A776E6" w:rsidP="00824C8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776E6" w:rsidRDefault="00A776E6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8129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gridSpan w:val="3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83" w:type="dxa"/>
            <w:gridSpan w:val="6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8510" w:type="dxa"/>
            <w:gridSpan w:val="9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 w:rsidRPr="00204174">
              <w:rPr>
                <w:rFonts w:hint="eastAsia"/>
              </w:rPr>
              <w:t>10日</w:t>
            </w:r>
            <w:r w:rsidR="00387210" w:rsidRPr="00204174">
              <w:rPr>
                <w:rFonts w:hint="eastAsia"/>
              </w:rPr>
              <w:t>（法人で</w:t>
            </w:r>
            <w:r w:rsidR="007E4897" w:rsidRPr="00204174">
              <w:rPr>
                <w:rFonts w:hint="eastAsia"/>
              </w:rPr>
              <w:t>規則第10条の23第3項第1号又は第2</w:t>
            </w:r>
            <w:r w:rsidR="00387210" w:rsidRPr="00204174">
              <w:rPr>
                <w:rFonts w:hint="eastAsia"/>
              </w:rPr>
              <w:t>号の規定により登記事項証明書を添付すべき場合にあ</w:t>
            </w:r>
            <w:r w:rsidR="00933ECE" w:rsidRPr="00204174">
              <w:rPr>
                <w:rFonts w:hint="eastAsia"/>
              </w:rPr>
              <w:t>っ</w:t>
            </w:r>
            <w:r w:rsidR="00387210" w:rsidRPr="00204174">
              <w:rPr>
                <w:rFonts w:hint="eastAsia"/>
              </w:rPr>
              <w:t>ては、</w:t>
            </w:r>
            <w:r w:rsidR="00933ECE" w:rsidRPr="00204174">
              <w:rPr>
                <w:rFonts w:hint="eastAsia"/>
              </w:rPr>
              <w:t>30</w:t>
            </w:r>
            <w:r w:rsidR="00387210" w:rsidRPr="00204174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 w:rsidP="00F66F9A">
      <w:pPr>
        <w:wordWrap w:val="0"/>
        <w:overflowPunct w:val="0"/>
        <w:autoSpaceDE w:val="0"/>
        <w:autoSpaceDN w:val="0"/>
        <w:spacing w:line="20" w:lineRule="exact"/>
        <w:ind w:right="941"/>
        <w:textAlignment w:val="center"/>
        <w:rPr>
          <w:rFonts w:hint="eastAsia"/>
        </w:rPr>
      </w:pPr>
    </w:p>
    <w:sectPr w:rsidR="00305B11" w:rsidSect="007B2F47"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33" w:rsidRDefault="006F1733">
      <w:r>
        <w:separator/>
      </w:r>
    </w:p>
  </w:endnote>
  <w:endnote w:type="continuationSeparator" w:id="0">
    <w:p w:rsidR="006F1733" w:rsidRDefault="006F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C0" w:rsidRDefault="00C76EC0" w:rsidP="00F523C2">
    <w:pPr>
      <w:pStyle w:val="a4"/>
    </w:pPr>
  </w:p>
  <w:p w:rsidR="00C76EC0" w:rsidRDefault="00C76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33" w:rsidRDefault="006F1733">
      <w:r>
        <w:separator/>
      </w:r>
    </w:p>
  </w:footnote>
  <w:footnote w:type="continuationSeparator" w:id="0">
    <w:p w:rsidR="006F1733" w:rsidRDefault="006F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B4" w:rsidRDefault="00A058B4" w:rsidP="00A058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C"/>
    <w:rsid w:val="00006F05"/>
    <w:rsid w:val="00060913"/>
    <w:rsid w:val="00061DA2"/>
    <w:rsid w:val="0008738B"/>
    <w:rsid w:val="00096506"/>
    <w:rsid w:val="000A0262"/>
    <w:rsid w:val="000B0C36"/>
    <w:rsid w:val="000E7D83"/>
    <w:rsid w:val="00113EC6"/>
    <w:rsid w:val="0013009C"/>
    <w:rsid w:val="00136056"/>
    <w:rsid w:val="0015525D"/>
    <w:rsid w:val="00186D7D"/>
    <w:rsid w:val="001B1C7A"/>
    <w:rsid w:val="001E1DA2"/>
    <w:rsid w:val="001E721B"/>
    <w:rsid w:val="00204174"/>
    <w:rsid w:val="002522B1"/>
    <w:rsid w:val="00305B11"/>
    <w:rsid w:val="00346D74"/>
    <w:rsid w:val="00387210"/>
    <w:rsid w:val="00394A96"/>
    <w:rsid w:val="0039677F"/>
    <w:rsid w:val="003F6183"/>
    <w:rsid w:val="00432D23"/>
    <w:rsid w:val="004C38A2"/>
    <w:rsid w:val="004F211B"/>
    <w:rsid w:val="005F22D4"/>
    <w:rsid w:val="006C1FF5"/>
    <w:rsid w:val="006E7B4A"/>
    <w:rsid w:val="006F1733"/>
    <w:rsid w:val="0073093A"/>
    <w:rsid w:val="007B2F47"/>
    <w:rsid w:val="007E4897"/>
    <w:rsid w:val="007E67AC"/>
    <w:rsid w:val="008009DA"/>
    <w:rsid w:val="0081293D"/>
    <w:rsid w:val="00824C88"/>
    <w:rsid w:val="0085378C"/>
    <w:rsid w:val="008A25DF"/>
    <w:rsid w:val="008E208B"/>
    <w:rsid w:val="0091286C"/>
    <w:rsid w:val="00916D56"/>
    <w:rsid w:val="00920A5C"/>
    <w:rsid w:val="00933ECE"/>
    <w:rsid w:val="00992AF9"/>
    <w:rsid w:val="00994D90"/>
    <w:rsid w:val="009962C4"/>
    <w:rsid w:val="009B4261"/>
    <w:rsid w:val="009D592C"/>
    <w:rsid w:val="00A058B4"/>
    <w:rsid w:val="00A63A78"/>
    <w:rsid w:val="00A776E6"/>
    <w:rsid w:val="00A91F23"/>
    <w:rsid w:val="00A956A0"/>
    <w:rsid w:val="00AB622E"/>
    <w:rsid w:val="00B160CC"/>
    <w:rsid w:val="00BB6C64"/>
    <w:rsid w:val="00C21046"/>
    <w:rsid w:val="00C35E58"/>
    <w:rsid w:val="00C407D4"/>
    <w:rsid w:val="00C40BBE"/>
    <w:rsid w:val="00C76EC0"/>
    <w:rsid w:val="00CB4E41"/>
    <w:rsid w:val="00D27C98"/>
    <w:rsid w:val="00D40E22"/>
    <w:rsid w:val="00E1648C"/>
    <w:rsid w:val="00E509D6"/>
    <w:rsid w:val="00E50B1B"/>
    <w:rsid w:val="00E639F0"/>
    <w:rsid w:val="00EB7621"/>
    <w:rsid w:val="00EC55BF"/>
    <w:rsid w:val="00EC7BC4"/>
    <w:rsid w:val="00F10064"/>
    <w:rsid w:val="00F22279"/>
    <w:rsid w:val="00F523C2"/>
    <w:rsid w:val="00F52D4B"/>
    <w:rsid w:val="00F66F9A"/>
    <w:rsid w:val="00F83DA1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B208E-651D-444D-A374-81C95FC0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76EC0"/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24C8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24C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1792-C4AA-4CEA-94F6-5FCDF283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2</cp:revision>
  <cp:lastPrinted>2018-03-01T10:16:00Z</cp:lastPrinted>
  <dcterms:created xsi:type="dcterms:W3CDTF">2022-09-28T03:00:00Z</dcterms:created>
  <dcterms:modified xsi:type="dcterms:W3CDTF">2022-09-28T03:00:00Z</dcterms:modified>
</cp:coreProperties>
</file>