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3F9C" w14:textId="77777777" w:rsidR="00FC0B1A" w:rsidRDefault="00FC0B1A">
      <w:pPr>
        <w:rPr>
          <w:rFonts w:hint="eastAsia"/>
        </w:rPr>
      </w:pPr>
    </w:p>
    <w:p w14:paraId="72172B12" w14:textId="77777777" w:rsidR="008A1A72" w:rsidRDefault="008A1A72">
      <w:pPr>
        <w:rPr>
          <w:rFonts w:hint="eastAsia"/>
        </w:rPr>
      </w:pPr>
    </w:p>
    <w:p w14:paraId="7DDC44DA" w14:textId="77777777" w:rsidR="008A1A72" w:rsidRDefault="008A1A72">
      <w:pPr>
        <w:rPr>
          <w:rFonts w:hint="eastAsia"/>
        </w:rPr>
      </w:pPr>
    </w:p>
    <w:p w14:paraId="064A4E05" w14:textId="77777777" w:rsidR="008A1A72" w:rsidRDefault="008A1A72">
      <w:pPr>
        <w:rPr>
          <w:rFonts w:hint="eastAsia"/>
        </w:rPr>
      </w:pPr>
    </w:p>
    <w:p w14:paraId="6B9FBBCD" w14:textId="77777777" w:rsidR="008A1A72" w:rsidRDefault="008A1A72">
      <w:pPr>
        <w:rPr>
          <w:rFonts w:hint="eastAsia"/>
        </w:rPr>
      </w:pPr>
    </w:p>
    <w:p w14:paraId="69F4AB32" w14:textId="77777777" w:rsidR="008A1A72" w:rsidRDefault="008A1A72">
      <w:pPr>
        <w:rPr>
          <w:rFonts w:hint="eastAsia"/>
        </w:rPr>
      </w:pPr>
    </w:p>
    <w:p w14:paraId="6A588397" w14:textId="77777777" w:rsidR="008A1A72" w:rsidRDefault="008A1A72">
      <w:pPr>
        <w:rPr>
          <w:rFonts w:hint="eastAsia"/>
        </w:rPr>
      </w:pPr>
    </w:p>
    <w:p w14:paraId="60BD1D4F" w14:textId="77777777" w:rsidR="008A1A72" w:rsidRDefault="008A1A72">
      <w:pPr>
        <w:rPr>
          <w:rFonts w:hint="eastAsia"/>
        </w:rPr>
      </w:pPr>
    </w:p>
    <w:p w14:paraId="521A374A" w14:textId="77777777" w:rsidR="008A1A72" w:rsidRDefault="008A1A72">
      <w:pPr>
        <w:rPr>
          <w:rFonts w:hint="eastAsia"/>
        </w:rPr>
      </w:pPr>
    </w:p>
    <w:p w14:paraId="52C7F8AF" w14:textId="77777777" w:rsidR="008A1A72" w:rsidRDefault="008A1A72">
      <w:pPr>
        <w:rPr>
          <w:rFonts w:hint="eastAsia"/>
        </w:rPr>
      </w:pPr>
    </w:p>
    <w:p w14:paraId="5C9C3381" w14:textId="77777777" w:rsidR="008A1A72" w:rsidRDefault="008A1A72">
      <w:pPr>
        <w:rPr>
          <w:rFonts w:hint="eastAsia"/>
        </w:rPr>
      </w:pPr>
    </w:p>
    <w:p w14:paraId="6F70C536" w14:textId="77777777" w:rsidR="008A1A72" w:rsidRDefault="008A1A72">
      <w:pPr>
        <w:rPr>
          <w:rFonts w:hint="eastAsia"/>
        </w:rPr>
      </w:pPr>
    </w:p>
    <w:p w14:paraId="544A914B" w14:textId="77777777" w:rsidR="008A1A72" w:rsidRDefault="008A1A72">
      <w:pPr>
        <w:rPr>
          <w:rFonts w:hint="eastAsia"/>
        </w:rPr>
      </w:pPr>
    </w:p>
    <w:p w14:paraId="4BB4BAA5" w14:textId="77777777" w:rsidR="008A1A72" w:rsidRDefault="008A1A72">
      <w:pPr>
        <w:rPr>
          <w:rFonts w:hint="eastAsia"/>
        </w:rPr>
      </w:pPr>
    </w:p>
    <w:p w14:paraId="6F6921F5" w14:textId="77777777" w:rsidR="008A1A72" w:rsidRDefault="008A1A72">
      <w:pPr>
        <w:rPr>
          <w:rFonts w:hint="eastAsia"/>
        </w:rPr>
      </w:pPr>
    </w:p>
    <w:p w14:paraId="2F48A1ED" w14:textId="77777777" w:rsidR="008A1A72" w:rsidRDefault="008A1A72">
      <w:pPr>
        <w:rPr>
          <w:rFonts w:hint="eastAsia"/>
        </w:rPr>
      </w:pPr>
    </w:p>
    <w:p w14:paraId="1078C68F" w14:textId="77777777" w:rsidR="008A1A72" w:rsidRDefault="008A1A72">
      <w:pPr>
        <w:rPr>
          <w:rFonts w:hint="eastAsia"/>
        </w:rPr>
      </w:pPr>
    </w:p>
    <w:p w14:paraId="04661E0A" w14:textId="77777777" w:rsidR="008A1A72" w:rsidRDefault="008A1A72">
      <w:pPr>
        <w:rPr>
          <w:rFonts w:hint="eastAsia"/>
        </w:rPr>
      </w:pPr>
    </w:p>
    <w:p w14:paraId="5C9B210D" w14:textId="77777777" w:rsidR="008A1A72" w:rsidRDefault="008A1A72">
      <w:pPr>
        <w:rPr>
          <w:rFonts w:hint="eastAsia"/>
        </w:rPr>
      </w:pPr>
    </w:p>
    <w:p w14:paraId="464FCB23" w14:textId="77777777" w:rsidR="008A1A72" w:rsidRDefault="008A1A72">
      <w:pPr>
        <w:rPr>
          <w:rFonts w:hint="eastAsia"/>
        </w:rPr>
      </w:pPr>
    </w:p>
    <w:p w14:paraId="7E30C844" w14:textId="77777777" w:rsidR="008A1A72" w:rsidRDefault="008A1A72">
      <w:pPr>
        <w:rPr>
          <w:rFonts w:hint="eastAsia"/>
        </w:rPr>
      </w:pPr>
    </w:p>
    <w:p w14:paraId="307FCEA4" w14:textId="77777777" w:rsidR="008A1A72" w:rsidRDefault="008A1A72">
      <w:pPr>
        <w:rPr>
          <w:rFonts w:hint="eastAsia"/>
        </w:rPr>
      </w:pPr>
    </w:p>
    <w:p w14:paraId="32273FD2" w14:textId="77777777" w:rsidR="008A1A72" w:rsidRDefault="008A1A72">
      <w:pPr>
        <w:rPr>
          <w:rFonts w:hint="eastAsia"/>
        </w:rPr>
      </w:pPr>
    </w:p>
    <w:p w14:paraId="26C837C1" w14:textId="77777777" w:rsidR="008A1A72" w:rsidRDefault="008A1A72">
      <w:pPr>
        <w:rPr>
          <w:rFonts w:hint="eastAsia"/>
        </w:rPr>
      </w:pPr>
    </w:p>
    <w:p w14:paraId="6A0FA022" w14:textId="77777777" w:rsidR="008A1A72" w:rsidRDefault="008A1A72">
      <w:pPr>
        <w:rPr>
          <w:rFonts w:hint="eastAsia"/>
        </w:rPr>
      </w:pPr>
    </w:p>
    <w:p w14:paraId="747F1AF4" w14:textId="77777777" w:rsidR="008A1A72" w:rsidRDefault="008A1A72">
      <w:pPr>
        <w:rPr>
          <w:rFonts w:hint="eastAsia"/>
        </w:rPr>
      </w:pPr>
    </w:p>
    <w:p w14:paraId="4B3A0457" w14:textId="77777777" w:rsidR="008A1A72" w:rsidRDefault="008A1A72">
      <w:pPr>
        <w:rPr>
          <w:rFonts w:hint="eastAsia"/>
        </w:rPr>
      </w:pPr>
    </w:p>
    <w:p w14:paraId="0BC567A2" w14:textId="77777777" w:rsidR="008A1A72" w:rsidRDefault="008A1A72">
      <w:pPr>
        <w:rPr>
          <w:rFonts w:hint="eastAsia"/>
        </w:rPr>
      </w:pPr>
    </w:p>
    <w:p w14:paraId="2F256627" w14:textId="77777777" w:rsidR="008A1A72" w:rsidRDefault="008A1A72">
      <w:pPr>
        <w:rPr>
          <w:rFonts w:hint="eastAsia"/>
        </w:rPr>
      </w:pPr>
    </w:p>
    <w:p w14:paraId="48CCB7C4" w14:textId="77777777" w:rsidR="008A1A72" w:rsidRDefault="008A1A72">
      <w:pPr>
        <w:rPr>
          <w:rFonts w:hint="eastAsia"/>
        </w:rPr>
      </w:pPr>
    </w:p>
    <w:p w14:paraId="70B2AC9F" w14:textId="77777777" w:rsidR="008A1A72" w:rsidRDefault="008A1A72">
      <w:pPr>
        <w:rPr>
          <w:rFonts w:hint="eastAsia"/>
        </w:rPr>
      </w:pPr>
    </w:p>
    <w:p w14:paraId="11954879" w14:textId="77777777" w:rsidR="008A1A72" w:rsidRDefault="008A1A72">
      <w:pPr>
        <w:rPr>
          <w:rFonts w:hint="eastAsia"/>
        </w:rPr>
      </w:pPr>
    </w:p>
    <w:p w14:paraId="270A1569" w14:textId="77777777" w:rsidR="008A1A72" w:rsidRDefault="008A1A72">
      <w:pPr>
        <w:rPr>
          <w:rFonts w:hint="eastAsia"/>
        </w:rPr>
      </w:pPr>
    </w:p>
    <w:p w14:paraId="48E4339D" w14:textId="77777777" w:rsidR="008A1A72" w:rsidRDefault="008A1A72">
      <w:pPr>
        <w:rPr>
          <w:rFonts w:hint="eastAsia"/>
        </w:rPr>
      </w:pPr>
    </w:p>
    <w:p w14:paraId="759CD909" w14:textId="77777777" w:rsidR="008A1A72" w:rsidRDefault="008A1A72">
      <w:pPr>
        <w:rPr>
          <w:rFonts w:hint="eastAsia"/>
        </w:rPr>
      </w:pPr>
    </w:p>
    <w:p w14:paraId="1D3F27A8" w14:textId="77777777" w:rsidR="008A1A72" w:rsidRDefault="008A1A72">
      <w:pPr>
        <w:rPr>
          <w:rFonts w:hint="eastAsia"/>
        </w:rPr>
      </w:pPr>
    </w:p>
    <w:p w14:paraId="1AE11566" w14:textId="77777777" w:rsidR="008A1A72" w:rsidRDefault="008A1A72">
      <w:pPr>
        <w:rPr>
          <w:rFonts w:hint="eastAsia"/>
        </w:rPr>
      </w:pPr>
    </w:p>
    <w:p w14:paraId="47FEBAD4" w14:textId="77777777" w:rsidR="008A1A72" w:rsidRDefault="008A1A72">
      <w:pPr>
        <w:rPr>
          <w:rFonts w:hint="eastAsia"/>
        </w:rPr>
      </w:pPr>
    </w:p>
    <w:p w14:paraId="12522984" w14:textId="77777777" w:rsidR="008A1A72" w:rsidRDefault="008A1A72">
      <w:pPr>
        <w:rPr>
          <w:rFonts w:hint="eastAsia"/>
        </w:rPr>
      </w:pPr>
    </w:p>
    <w:p w14:paraId="750F5FE7" w14:textId="77777777" w:rsidR="008A1A72" w:rsidRDefault="008A1A72">
      <w:pPr>
        <w:rPr>
          <w:rFonts w:hint="eastAsia"/>
        </w:rPr>
      </w:pPr>
    </w:p>
    <w:p w14:paraId="69DF0E89" w14:textId="77777777" w:rsidR="008A1A72" w:rsidRDefault="008A1A72">
      <w:pPr>
        <w:rPr>
          <w:rFonts w:hint="eastAsia"/>
        </w:rPr>
      </w:pPr>
    </w:p>
    <w:sectPr w:rsidR="008A1A72" w:rsidSect="006245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90E0" w14:textId="77777777" w:rsidR="00174522" w:rsidRDefault="00174522">
      <w:r>
        <w:separator/>
      </w:r>
    </w:p>
  </w:endnote>
  <w:endnote w:type="continuationSeparator" w:id="0">
    <w:p w14:paraId="3D28E6FC" w14:textId="77777777" w:rsidR="00174522" w:rsidRDefault="0017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36A64" w14:textId="77777777" w:rsidR="006245B8" w:rsidRDefault="006245B8" w:rsidP="004A6B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D542F7" w14:textId="77777777" w:rsidR="006245B8" w:rsidRDefault="006245B8" w:rsidP="006245B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7695" w14:textId="77777777" w:rsidR="006245B8" w:rsidRDefault="006245B8" w:rsidP="004A6B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6016">
      <w:rPr>
        <w:rStyle w:val="a5"/>
        <w:noProof/>
      </w:rPr>
      <w:t>3</w:t>
    </w:r>
    <w:r>
      <w:rPr>
        <w:rStyle w:val="a5"/>
      </w:rPr>
      <w:fldChar w:fldCharType="end"/>
    </w:r>
  </w:p>
  <w:p w14:paraId="7C4DE30E" w14:textId="77777777" w:rsidR="0058370D" w:rsidRDefault="0058370D" w:rsidP="0058370D">
    <w:pPr>
      <w:pStyle w:val="a4"/>
      <w:ind w:right="360"/>
      <w:jc w:val="center"/>
      <w:rPr>
        <w:rFonts w:hint="eastAsia"/>
      </w:rPr>
    </w:pPr>
    <w:r>
      <w:rPr>
        <w:rFonts w:hint="eastAsia"/>
      </w:rPr>
      <w:t>千葉県福祉サービス第三者評価調査員応募書類</w:t>
    </w:r>
  </w:p>
  <w:p w14:paraId="530C8160" w14:textId="77777777" w:rsidR="006245B8" w:rsidRDefault="0058370D" w:rsidP="0058370D">
    <w:pPr>
      <w:pStyle w:val="a4"/>
      <w:ind w:right="360"/>
      <w:jc w:val="center"/>
    </w:pPr>
    <w:r>
      <w:rPr>
        <w:rFonts w:hint="eastAsia"/>
      </w:rPr>
      <w:t>【研修機関】</w:t>
    </w:r>
    <w:r w:rsidR="00CE0770">
      <w:rPr>
        <w:rFonts w:hint="eastAsia"/>
      </w:rPr>
      <w:t>特定非営利活動法人</w:t>
    </w:r>
    <w:r w:rsidR="00735617">
      <w:rPr>
        <w:rFonts w:hint="eastAsia"/>
      </w:rPr>
      <w:t>コミュニティケア街ねっと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76AE" w14:textId="77777777" w:rsidR="002E6016" w:rsidRDefault="002E60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BC34" w14:textId="77777777" w:rsidR="00174522" w:rsidRDefault="00174522">
      <w:r>
        <w:separator/>
      </w:r>
    </w:p>
  </w:footnote>
  <w:footnote w:type="continuationSeparator" w:id="0">
    <w:p w14:paraId="08AD7EB4" w14:textId="77777777" w:rsidR="00174522" w:rsidRDefault="0017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DCF0" w14:textId="77777777" w:rsidR="002E6016" w:rsidRDefault="002E60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1EBBD" w14:textId="24CBC135" w:rsidR="006245B8" w:rsidRDefault="00ED5531">
    <w:pPr>
      <w:pStyle w:val="a3"/>
      <w:rPr>
        <w:rFonts w:hint="eastAsia"/>
      </w:rPr>
    </w:pPr>
    <w:r w:rsidRPr="00CE0770">
      <w:rPr>
        <w:noProof/>
        <w:bdr w:val="single" w:sz="4" w:space="0" w:color="auto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524DA7" wp14:editId="1D1409E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129358847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992F4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gYFA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8Wcl3e5&#10;kEKx72pxMZtfL3INqJ7TPYX4XuMg0qWWxLvM8LB7CDG1A9VzSKrm8N5Ym/dpnRhreTFN+GA7FqaK&#10;lHMDWtOkuDwwdZu1JbGDJI7yqiyzHhj3t7DBRJaoNQM3yiGHIKgSM+9ckwtGMPZw52TrErjO4jt2&#10;+sxVkmWoNtg8MW+EBzXy7+FLj/RTipGVWMvwYwukpbAfHHN/PZ3Pk3SzMV9cztigc8/m3ANOMVQt&#10;I4+er+t4kPvWk+l6rjTNTDi85X21JjP50tVxy6y2TPDxZyQ5n9s56uX/rn4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Cv&#10;xqgYFAIAAAcEAAAOAAAAAAAAAAAAAAAAAC4CAABkcnMvZTJvRG9jLnhtbFBLAQItABQABgAIAAAA&#10;IQAmmoam3QAAAAgBAAAPAAAAAAAAAAAAAAAAAG4EAABkcnMvZG93bnJldi54bWxQSwUGAAAAAAQA&#10;BADzAAAAeAUAAAAA&#10;" filled="f" strokecolor="green" strokeweight=".25pt"/>
          </w:pict>
        </mc:Fallback>
      </mc:AlternateContent>
    </w:r>
    <w:r w:rsidRPr="00CE0770">
      <w:rPr>
        <w:noProof/>
        <w:bdr w:val="single" w:sz="4" w:space="0" w:color="auto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079BB16" wp14:editId="31DDDFE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519174445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912739069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1964664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6085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09699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94153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9933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79008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51690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4227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97255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9307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7352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6421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9157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84813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333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61250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9627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2085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99134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11148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7522041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24326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3671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1988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6424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02806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82418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63637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01998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2185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54907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74926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44945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22697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91918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48841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07821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86037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279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2243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83337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75503243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7458642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53419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1336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93309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43096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88497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5234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33223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1499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16834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3073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25502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28337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65453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03789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02097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27554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6968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32778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980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60711357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1279231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32762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8261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73361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91425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22630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738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3743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59176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98171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20369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74204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62276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14606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37332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1622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38386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51182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65302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22847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04280388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5234480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9823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33609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6512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92213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9601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8915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31178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6999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1846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58626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90775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982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34404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09116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57676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73618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77144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06278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59939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3019190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618595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07714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31065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47974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65024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05618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04148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58553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2727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30040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28987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85423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05859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30303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78140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94469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66034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3083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5559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92275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3687705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253020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16089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38900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6912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25090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22729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73144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602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18709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84959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26970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56187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93151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41853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5097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25733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62453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23802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39087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27430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414144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046494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5553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254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82109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02721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8983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7116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11374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464576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34523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63642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58778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88665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02454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0976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83172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67155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1835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8382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55600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3577312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926686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68107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06918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21418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54358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60931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86600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41169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58263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03564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89856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25388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63529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05060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28505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27489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485675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21838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5219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30403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5471275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8923855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15851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27244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72643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94992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37505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39524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72313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81603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30574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88790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49763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37532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45364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86749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21733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43594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69717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52878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28301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8167179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727054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83870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40429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16176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84888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3853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93275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21218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568713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47290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29703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85517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25122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73153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974719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07489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41668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87513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96711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99585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3022252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90141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33875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396514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28657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20648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49757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527733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45266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44844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0234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47971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052067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44751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55139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50295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11811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18115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63293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75665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980490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823521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4959465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04572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1610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70674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76170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25881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877896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0196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403151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64900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459653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01106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34250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67880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73135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895428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96316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863854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815337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2666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24553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9102543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05057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1236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332877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49391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72653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835290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53052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40624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94314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0001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50899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38550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79778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01405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140909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31004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633931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246202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79388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65268985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2180131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75312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905944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658924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62078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53740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05891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84521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1099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45051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901964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516872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18982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178817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58155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219849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61665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53656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73501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520093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51383450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56856990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228342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32320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64545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050600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76087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60718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75219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09770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94040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16931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746202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577058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046172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61733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150768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403752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192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00588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893931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04580799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6698348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22046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840126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807455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50642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36441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088910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809168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7236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776321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94664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92574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873163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72391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253131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86056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05835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748849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86821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86647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69253475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03254158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193854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759381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096218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25007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436877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79417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762379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0024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63314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902944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91860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9150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09879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62207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26827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459381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920282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584832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718788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04415677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13227400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553776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187828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26034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876490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33423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373239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14248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7429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783195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336443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96589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20977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95082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76820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82255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73709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587090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7181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049904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0626986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051574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63201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891723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28466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312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130779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635783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91283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508132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47964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83414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88085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47468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003094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702999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00639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834341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104113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1634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27080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791F04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" filled="f" strokecolor="green" strokeweight=".25pt"/>
              </v:group>
            </v:group>
          </w:pict>
        </mc:Fallback>
      </mc:AlternateContent>
    </w:r>
    <w:r w:rsidR="00CE0770" w:rsidRPr="00CE0770">
      <w:rPr>
        <w:rFonts w:hint="eastAsia"/>
        <w:bdr w:val="single" w:sz="4" w:space="0" w:color="auto"/>
      </w:rPr>
      <w:t>別紙</w:t>
    </w:r>
    <w:r w:rsidR="002E6016">
      <w:rPr>
        <w:rFonts w:hint="eastAsia"/>
        <w:bdr w:val="single" w:sz="4" w:space="0" w:color="auto"/>
      </w:rPr>
      <w:t>５</w:t>
    </w:r>
    <w:r w:rsidR="00CE0770">
      <w:rPr>
        <w:rFonts w:hint="eastAsia"/>
      </w:rPr>
      <w:t xml:space="preserve">　『</w:t>
    </w:r>
    <w:r w:rsidR="00CE0770" w:rsidRPr="0058370D">
      <w:rPr>
        <w:rFonts w:hint="eastAsia"/>
        <w:szCs w:val="21"/>
      </w:rPr>
      <w:t xml:space="preserve">　</w:t>
    </w:r>
    <w:r w:rsidR="0058370D" w:rsidRPr="0058370D">
      <w:rPr>
        <w:rFonts w:hint="eastAsia"/>
        <w:szCs w:val="21"/>
      </w:rPr>
      <w:t>第三者評価調査員としての志望動機</w:t>
    </w:r>
    <w:r w:rsidR="00CE0770">
      <w:rPr>
        <w:rFonts w:hint="eastAsia"/>
      </w:rPr>
      <w:t xml:space="preserve">　』（</w:t>
    </w:r>
    <w:r w:rsidR="006B05D4">
      <w:rPr>
        <w:rFonts w:hint="eastAsia"/>
      </w:rPr>
      <w:t>1100</w:t>
    </w:r>
    <w:r w:rsidR="006B05D4">
      <w:rPr>
        <w:rFonts w:hint="eastAsia"/>
      </w:rPr>
      <w:t>字以上</w:t>
    </w:r>
    <w:r w:rsidR="00CE0770">
      <w:rPr>
        <w:rFonts w:hint="eastAsia"/>
      </w:rPr>
      <w:t>1200</w:t>
    </w:r>
    <w:r w:rsidR="00CE0770">
      <w:rPr>
        <w:rFonts w:hint="eastAsia"/>
      </w:rPr>
      <w:t>字</w:t>
    </w:r>
    <w:r w:rsidR="006B05D4">
      <w:rPr>
        <w:rFonts w:hint="eastAsia"/>
      </w:rPr>
      <w:t>以内</w:t>
    </w:r>
    <w:r w:rsidR="00CE0770">
      <w:rPr>
        <w:rFonts w:hint="eastAsia"/>
      </w:rPr>
      <w:t xml:space="preserve">）　</w:t>
    </w:r>
  </w:p>
  <w:p w14:paraId="44BDA846" w14:textId="77777777" w:rsidR="0058370D" w:rsidRDefault="0058370D" w:rsidP="0058370D">
    <w:pPr>
      <w:pStyle w:val="a3"/>
      <w:ind w:firstLineChars="500" w:firstLine="1050"/>
    </w:pPr>
    <w:r>
      <w:rPr>
        <w:rFonts w:hint="eastAsia"/>
      </w:rPr>
      <w:t>氏　名　　　　　　　　　　　　　住　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28BC" w14:textId="77777777" w:rsidR="002E6016" w:rsidRDefault="002E6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B8"/>
    <w:rsid w:val="000009FA"/>
    <w:rsid w:val="00166BB9"/>
    <w:rsid w:val="00174522"/>
    <w:rsid w:val="002E6016"/>
    <w:rsid w:val="00344CE3"/>
    <w:rsid w:val="004A6BC6"/>
    <w:rsid w:val="0058370D"/>
    <w:rsid w:val="006245B8"/>
    <w:rsid w:val="00667C1E"/>
    <w:rsid w:val="00675602"/>
    <w:rsid w:val="006B04CB"/>
    <w:rsid w:val="006B05D4"/>
    <w:rsid w:val="006B79F8"/>
    <w:rsid w:val="00707C8D"/>
    <w:rsid w:val="00735617"/>
    <w:rsid w:val="008A1A72"/>
    <w:rsid w:val="00903DEB"/>
    <w:rsid w:val="00954279"/>
    <w:rsid w:val="00A31CF4"/>
    <w:rsid w:val="00A53333"/>
    <w:rsid w:val="00A73C4B"/>
    <w:rsid w:val="00CE0770"/>
    <w:rsid w:val="00CF4FB3"/>
    <w:rsid w:val="00D141ED"/>
    <w:rsid w:val="00D34B8B"/>
    <w:rsid w:val="00ED5531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2"/>
    </o:shapelayout>
  </w:shapeDefaults>
  <w:decimalSymbol w:val="."/>
  <w:listSeparator w:val=","/>
  <w14:docId w14:val="79675E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245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45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2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dcterms:created xsi:type="dcterms:W3CDTF">2024-06-24T05:58:00Z</dcterms:created>
  <dcterms:modified xsi:type="dcterms:W3CDTF">2024-06-24T05:58:00Z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